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98" w:rsidRPr="00DC20E1" w:rsidRDefault="009D1298" w:rsidP="00DC20E1">
      <w:pPr>
        <w:tabs>
          <w:tab w:val="left" w:pos="10245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C20E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C20E1">
        <w:rPr>
          <w:rFonts w:ascii="Times New Roman" w:hAnsi="Times New Roman" w:cs="Times New Roman"/>
          <w:sz w:val="24"/>
          <w:szCs w:val="24"/>
        </w:rPr>
        <w:t>к постановлению президиума</w:t>
      </w:r>
    </w:p>
    <w:p w:rsidR="009D1298" w:rsidRPr="00DC20E1" w:rsidRDefault="009D1298" w:rsidP="00DC20E1">
      <w:pPr>
        <w:tabs>
          <w:tab w:val="left" w:pos="10245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DC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Колпнянской районной</w:t>
      </w:r>
      <w:r w:rsidRPr="00DC20E1">
        <w:rPr>
          <w:rFonts w:ascii="Times New Roman" w:hAnsi="Times New Roman" w:cs="Times New Roman"/>
          <w:sz w:val="24"/>
          <w:szCs w:val="24"/>
        </w:rPr>
        <w:t xml:space="preserve"> организации            </w:t>
      </w:r>
    </w:p>
    <w:p w:rsidR="009D1298" w:rsidRDefault="009D1298" w:rsidP="00DC20E1">
      <w:pPr>
        <w:tabs>
          <w:tab w:val="left" w:pos="10245"/>
        </w:tabs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DC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Профсоюза от 27.01.2023 года № 71</w:t>
      </w:r>
    </w:p>
    <w:p w:rsidR="009D1298" w:rsidRDefault="009D1298" w:rsidP="00DC20E1">
      <w:pPr>
        <w:rPr>
          <w:rFonts w:ascii="Times New Roman" w:hAnsi="Times New Roman" w:cs="Times New Roman"/>
          <w:sz w:val="24"/>
          <w:szCs w:val="24"/>
        </w:rPr>
      </w:pPr>
    </w:p>
    <w:p w:rsidR="009D1298" w:rsidRPr="00DC20E1" w:rsidRDefault="009D1298" w:rsidP="00DC20E1">
      <w:pPr>
        <w:tabs>
          <w:tab w:val="left" w:pos="4695"/>
        </w:tabs>
        <w:spacing w:after="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C20E1">
        <w:rPr>
          <w:rFonts w:ascii="Times New Roman" w:hAnsi="Times New Roman" w:cs="Times New Roman"/>
          <w:b/>
          <w:bCs/>
          <w:sz w:val="28"/>
          <w:szCs w:val="28"/>
        </w:rPr>
        <w:t>План мероприятий «</w:t>
      </w:r>
      <w:r w:rsidRPr="002127DC">
        <w:rPr>
          <w:rFonts w:ascii="Times New Roman" w:hAnsi="Times New Roman" w:cs="Times New Roman"/>
          <w:sz w:val="28"/>
          <w:szCs w:val="28"/>
        </w:rPr>
        <w:t>Года педагога и наставника</w:t>
      </w:r>
      <w:r w:rsidRPr="00DC20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1298" w:rsidRDefault="009D1298" w:rsidP="00DC20E1">
      <w:pPr>
        <w:tabs>
          <w:tab w:val="left" w:pos="4695"/>
        </w:tabs>
        <w:spacing w:after="10"/>
        <w:rPr>
          <w:rFonts w:ascii="Times New Roman" w:hAnsi="Times New Roman" w:cs="Times New Roman"/>
          <w:b/>
          <w:bCs/>
          <w:sz w:val="28"/>
          <w:szCs w:val="28"/>
        </w:rPr>
      </w:pPr>
      <w:r w:rsidRPr="00DC20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в Колпнянской районной </w:t>
      </w:r>
      <w:r w:rsidRPr="00DC20E1">
        <w:rPr>
          <w:rFonts w:ascii="Times New Roman" w:hAnsi="Times New Roman" w:cs="Times New Roman"/>
          <w:b/>
          <w:bCs/>
          <w:sz w:val="28"/>
          <w:szCs w:val="28"/>
        </w:rPr>
        <w:t>организации Профсоюза на 2022 год</w:t>
      </w:r>
    </w:p>
    <w:p w:rsidR="009D1298" w:rsidRDefault="009D1298" w:rsidP="00DC20E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8598"/>
        <w:gridCol w:w="2112"/>
        <w:gridCol w:w="3366"/>
      </w:tblGrid>
      <w:tr w:rsidR="009D1298" w:rsidRPr="004D1863">
        <w:tc>
          <w:tcPr>
            <w:tcW w:w="566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8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98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4D1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12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86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D1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66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86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1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D1298" w:rsidRPr="004D1863">
        <w:tc>
          <w:tcPr>
            <w:tcW w:w="566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8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98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>Проведение ежегодных Профсоюзных уроков со старшеклассниками общеобразовательных учреждений области с информированием их о проведении Года педагога и наставника в Общероссийском Профсоюзе образования</w:t>
            </w:r>
          </w:p>
        </w:tc>
        <w:tc>
          <w:tcPr>
            <w:tcW w:w="2112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8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6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Колпнянской районной организации общероссийского профсоюза образования</w:t>
            </w:r>
          </w:p>
        </w:tc>
      </w:tr>
      <w:tr w:rsidR="009D1298" w:rsidRPr="004D1863">
        <w:tc>
          <w:tcPr>
            <w:tcW w:w="566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8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98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онлайн-акции «Читаем Ушинского», посвященной 200-детию К.С. Ушинского</w:t>
            </w:r>
          </w:p>
        </w:tc>
        <w:tc>
          <w:tcPr>
            <w:tcW w:w="2112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  <w:r w:rsidRPr="004D18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66" w:type="dxa"/>
          </w:tcPr>
          <w:p w:rsidR="009D1298" w:rsidRDefault="009D1298">
            <w:r w:rsidRPr="00615D3F">
              <w:rPr>
                <w:rFonts w:ascii="Times New Roman" w:hAnsi="Times New Roman" w:cs="Times New Roman"/>
                <w:sz w:val="28"/>
                <w:szCs w:val="28"/>
              </w:rPr>
              <w:t>Совет Колпнянской районной организации общероссийского профсоюза образования</w:t>
            </w:r>
          </w:p>
        </w:tc>
      </w:tr>
      <w:tr w:rsidR="009D1298" w:rsidRPr="004D1863">
        <w:tc>
          <w:tcPr>
            <w:tcW w:w="566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8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98" w:type="dxa"/>
          </w:tcPr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>Участие в видео-фото-челлендже в социальных сетях «Мой наставник»</w:t>
            </w:r>
          </w:p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86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года</w:t>
            </w:r>
          </w:p>
        </w:tc>
        <w:tc>
          <w:tcPr>
            <w:tcW w:w="3366" w:type="dxa"/>
          </w:tcPr>
          <w:p w:rsidR="009D1298" w:rsidRDefault="009D1298">
            <w:r w:rsidRPr="00615D3F">
              <w:rPr>
                <w:rFonts w:ascii="Times New Roman" w:hAnsi="Times New Roman" w:cs="Times New Roman"/>
                <w:sz w:val="28"/>
                <w:szCs w:val="28"/>
              </w:rPr>
              <w:t>Совет Колпнянской районной организации общероссийского профсоюза образования</w:t>
            </w:r>
          </w:p>
        </w:tc>
      </w:tr>
      <w:tr w:rsidR="009D1298" w:rsidRPr="004D1863">
        <w:tc>
          <w:tcPr>
            <w:tcW w:w="566" w:type="dxa"/>
          </w:tcPr>
          <w:p w:rsidR="009D1298" w:rsidRPr="004D1863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1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98" w:type="dxa"/>
          </w:tcPr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акции: </w:t>
            </w:r>
          </w:p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>- «В каждом живет учитель».</w:t>
            </w:r>
          </w:p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98" w:rsidRPr="004D1863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>-«Письмо учителям»</w:t>
            </w:r>
          </w:p>
        </w:tc>
        <w:tc>
          <w:tcPr>
            <w:tcW w:w="2112" w:type="dxa"/>
          </w:tcPr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>- В течение года</w:t>
            </w:r>
          </w:p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98" w:rsidRPr="004D1863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>- октябрь 2023 года</w:t>
            </w:r>
          </w:p>
        </w:tc>
        <w:tc>
          <w:tcPr>
            <w:tcW w:w="3366" w:type="dxa"/>
          </w:tcPr>
          <w:p w:rsidR="009D1298" w:rsidRDefault="009D1298">
            <w:r w:rsidRPr="00615D3F">
              <w:rPr>
                <w:rFonts w:ascii="Times New Roman" w:hAnsi="Times New Roman" w:cs="Times New Roman"/>
                <w:sz w:val="28"/>
                <w:szCs w:val="28"/>
              </w:rPr>
              <w:t>Совет Колпнянской районной организации общероссийского профсоюза образования</w:t>
            </w:r>
          </w:p>
        </w:tc>
      </w:tr>
      <w:tr w:rsidR="009D1298" w:rsidRPr="004D1863">
        <w:tc>
          <w:tcPr>
            <w:tcW w:w="566" w:type="dxa"/>
          </w:tcPr>
          <w:p w:rsidR="009D1298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98" w:type="dxa"/>
          </w:tcPr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>Участие в общепрофсоюзной акции «Рожденные в СССР» (чествование самых заслуженных педагогических работников образовательных организаций области)</w:t>
            </w:r>
          </w:p>
        </w:tc>
        <w:tc>
          <w:tcPr>
            <w:tcW w:w="2112" w:type="dxa"/>
          </w:tcPr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>Октябрь 2023 года</w:t>
            </w:r>
          </w:p>
        </w:tc>
        <w:tc>
          <w:tcPr>
            <w:tcW w:w="3366" w:type="dxa"/>
          </w:tcPr>
          <w:p w:rsidR="009D1298" w:rsidRDefault="009D1298">
            <w:r w:rsidRPr="00615D3F">
              <w:rPr>
                <w:rFonts w:ascii="Times New Roman" w:hAnsi="Times New Roman" w:cs="Times New Roman"/>
                <w:sz w:val="28"/>
                <w:szCs w:val="28"/>
              </w:rPr>
              <w:t>Совет Колпнянской районной организации общероссийского профсоюза образования</w:t>
            </w:r>
          </w:p>
        </w:tc>
      </w:tr>
      <w:tr w:rsidR="009D1298" w:rsidRPr="004D1863">
        <w:tc>
          <w:tcPr>
            <w:tcW w:w="566" w:type="dxa"/>
          </w:tcPr>
          <w:p w:rsidR="009D1298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98" w:type="dxa"/>
          </w:tcPr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профсоюзном конкурсе</w:t>
            </w: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наставник 2023 года»</w:t>
            </w:r>
          </w:p>
        </w:tc>
        <w:tc>
          <w:tcPr>
            <w:tcW w:w="2112" w:type="dxa"/>
          </w:tcPr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>3 квартал 2023 года</w:t>
            </w:r>
          </w:p>
        </w:tc>
        <w:tc>
          <w:tcPr>
            <w:tcW w:w="3366" w:type="dxa"/>
          </w:tcPr>
          <w:p w:rsidR="009D1298" w:rsidRDefault="009D1298">
            <w:r w:rsidRPr="00615D3F">
              <w:rPr>
                <w:rFonts w:ascii="Times New Roman" w:hAnsi="Times New Roman" w:cs="Times New Roman"/>
                <w:sz w:val="28"/>
                <w:szCs w:val="28"/>
              </w:rPr>
              <w:t>Совет Колпнянской районной организации общероссийского профсоюза образования</w:t>
            </w:r>
          </w:p>
        </w:tc>
      </w:tr>
      <w:tr w:rsidR="009D1298" w:rsidRPr="004D1863">
        <w:tc>
          <w:tcPr>
            <w:tcW w:w="566" w:type="dxa"/>
          </w:tcPr>
          <w:p w:rsidR="009D1298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98" w:type="dxa"/>
          </w:tcPr>
          <w:p w:rsidR="009D1298" w:rsidRDefault="009D1298" w:rsidP="000220E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>Представление к поощрению наградами ФНПР, Федерации профсоюзов области, Центрального Совета и комитета областной организации Общероссийского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областного комитета профсоюза</w:t>
            </w: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лучших педагогов-наставников</w:t>
            </w:r>
          </w:p>
        </w:tc>
        <w:tc>
          <w:tcPr>
            <w:tcW w:w="2112" w:type="dxa"/>
          </w:tcPr>
          <w:p w:rsidR="009D1298" w:rsidRPr="00BF4E96" w:rsidRDefault="009D1298" w:rsidP="00022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6" w:type="dxa"/>
          </w:tcPr>
          <w:p w:rsidR="009D1298" w:rsidRDefault="009D1298" w:rsidP="004D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Колпнянской районной организации общероссийского профсоюза образования</w:t>
            </w:r>
          </w:p>
        </w:tc>
      </w:tr>
    </w:tbl>
    <w:p w:rsidR="009D1298" w:rsidRPr="00DC20E1" w:rsidRDefault="009D1298" w:rsidP="00DC20E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D1298" w:rsidRPr="00DC20E1" w:rsidSect="00DC2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98" w:rsidRDefault="009D1298" w:rsidP="00DC20E1">
      <w:pPr>
        <w:spacing w:after="0" w:line="240" w:lineRule="auto"/>
      </w:pPr>
      <w:r>
        <w:separator/>
      </w:r>
    </w:p>
  </w:endnote>
  <w:endnote w:type="continuationSeparator" w:id="0">
    <w:p w:rsidR="009D1298" w:rsidRDefault="009D1298" w:rsidP="00DC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98" w:rsidRDefault="009D1298" w:rsidP="00DC20E1">
      <w:pPr>
        <w:spacing w:after="0" w:line="240" w:lineRule="auto"/>
      </w:pPr>
      <w:r>
        <w:separator/>
      </w:r>
    </w:p>
  </w:footnote>
  <w:footnote w:type="continuationSeparator" w:id="0">
    <w:p w:rsidR="009D1298" w:rsidRDefault="009D1298" w:rsidP="00DC2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B31"/>
    <w:rsid w:val="000050C9"/>
    <w:rsid w:val="000220E7"/>
    <w:rsid w:val="0004526F"/>
    <w:rsid w:val="000B7E37"/>
    <w:rsid w:val="001E5D2F"/>
    <w:rsid w:val="002127DC"/>
    <w:rsid w:val="004D1863"/>
    <w:rsid w:val="00516B31"/>
    <w:rsid w:val="006150A1"/>
    <w:rsid w:val="00615D3F"/>
    <w:rsid w:val="00626CF4"/>
    <w:rsid w:val="007170D2"/>
    <w:rsid w:val="007C0AE2"/>
    <w:rsid w:val="008E1D51"/>
    <w:rsid w:val="0099550B"/>
    <w:rsid w:val="009C07D7"/>
    <w:rsid w:val="009D1298"/>
    <w:rsid w:val="009E668F"/>
    <w:rsid w:val="00BB11DA"/>
    <w:rsid w:val="00BD296B"/>
    <w:rsid w:val="00BE2A47"/>
    <w:rsid w:val="00BF0880"/>
    <w:rsid w:val="00BF4E96"/>
    <w:rsid w:val="00C82DF0"/>
    <w:rsid w:val="00C95613"/>
    <w:rsid w:val="00CE7CD6"/>
    <w:rsid w:val="00DA0DEC"/>
    <w:rsid w:val="00DA34A0"/>
    <w:rsid w:val="00DC20E1"/>
    <w:rsid w:val="00DC339B"/>
    <w:rsid w:val="00EC7077"/>
    <w:rsid w:val="00FA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2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20E1"/>
  </w:style>
  <w:style w:type="paragraph" w:styleId="Footer">
    <w:name w:val="footer"/>
    <w:basedOn w:val="Normal"/>
    <w:link w:val="FooterChar"/>
    <w:uiPriority w:val="99"/>
    <w:rsid w:val="00DC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20E1"/>
  </w:style>
  <w:style w:type="table" w:styleId="TableGrid">
    <w:name w:val="Table Grid"/>
    <w:basedOn w:val="TableNormal"/>
    <w:uiPriority w:val="99"/>
    <w:rsid w:val="00DC20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2</Pages>
  <Words>380</Words>
  <Characters>2166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Образования Профсоюз</dc:creator>
  <cp:keywords/>
  <dc:description/>
  <cp:lastModifiedBy>Светлана</cp:lastModifiedBy>
  <cp:revision>8</cp:revision>
  <dcterms:created xsi:type="dcterms:W3CDTF">2022-01-30T22:52:00Z</dcterms:created>
  <dcterms:modified xsi:type="dcterms:W3CDTF">2023-02-06T07:05:00Z</dcterms:modified>
</cp:coreProperties>
</file>